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3573"/>
        <w:gridCol w:w="6497"/>
      </w:tblGrid>
      <w:tr w:rsidR="00FA19D6" w14:paraId="61F6BF4A" w14:textId="77777777" w:rsidTr="00722A97">
        <w:trPr>
          <w:trHeight w:hRule="exact" w:val="288"/>
        </w:trPr>
        <w:tc>
          <w:tcPr>
            <w:tcW w:w="1774" w:type="pct"/>
            <w:tcBorders>
              <w:left w:val="single" w:sz="4" w:space="0" w:color="88C589" w:themeColor="accent1" w:themeTint="99"/>
              <w:bottom w:val="single" w:sz="18" w:space="0" w:color="FFFFFF" w:themeColor="background1"/>
            </w:tcBorders>
            <w:shd w:val="clear" w:color="auto" w:fill="F0A6B0" w:themeFill="accent3" w:themeFillTint="99"/>
          </w:tcPr>
          <w:p w14:paraId="13667A60" w14:textId="77777777" w:rsidR="00FA19D6" w:rsidRDefault="00C64281">
            <w:pPr>
              <w:pStyle w:val="NoSpacing"/>
            </w:pPr>
            <w:bookmarkStart w:id="0" w:name="_GoBack"/>
            <w:bookmarkEnd w:id="0"/>
            <w:r>
              <w:t>.</w:t>
            </w:r>
          </w:p>
        </w:tc>
        <w:tc>
          <w:tcPr>
            <w:tcW w:w="3226" w:type="pct"/>
            <w:tcBorders>
              <w:bottom w:val="single" w:sz="18" w:space="0" w:color="FFFFFF" w:themeColor="background1"/>
              <w:right w:val="single" w:sz="4" w:space="0" w:color="88C589" w:themeColor="accent1" w:themeTint="99"/>
            </w:tcBorders>
            <w:shd w:val="clear" w:color="auto" w:fill="F0A6B0" w:themeFill="accent3" w:themeFillTint="99"/>
          </w:tcPr>
          <w:p w14:paraId="5D71632E" w14:textId="77777777" w:rsidR="00FA19D6" w:rsidRDefault="00FA19D6">
            <w:pPr>
              <w:pStyle w:val="NoSpacing"/>
            </w:pPr>
          </w:p>
        </w:tc>
      </w:tr>
      <w:tr w:rsidR="00FA19D6" w14:paraId="69CCA9B6" w14:textId="77777777" w:rsidTr="00722A97">
        <w:trPr>
          <w:trHeight w:hRule="exact" w:val="2304"/>
        </w:trPr>
        <w:tc>
          <w:tcPr>
            <w:tcW w:w="1774" w:type="pct"/>
            <w:tcBorders>
              <w:top w:val="single" w:sz="18" w:space="0" w:color="FFFFFF" w:themeColor="background1"/>
              <w:left w:val="single" w:sz="4" w:space="0" w:color="D7EBD7" w:themeColor="accent1" w:themeTint="33"/>
              <w:bottom w:val="single" w:sz="18" w:space="0" w:color="FFFFFF" w:themeColor="background1"/>
            </w:tcBorders>
            <w:shd w:val="clear" w:color="auto" w:fill="FAE1E4" w:themeFill="accent3" w:themeFillTint="33"/>
          </w:tcPr>
          <w:p w14:paraId="55922490" w14:textId="1B3A16CC" w:rsidR="002F13E0" w:rsidRPr="004F5CE2" w:rsidRDefault="00BD634A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  <w:bookmarkStart w:id="1" w:name="_MonthandYear"/>
            <w:bookmarkEnd w:id="1"/>
            <w:r w:rsidRPr="00CA5EAD">
              <w:rPr>
                <w:b/>
                <w:bCs/>
                <w:sz w:val="24"/>
                <w:szCs w:val="24"/>
              </w:rPr>
              <w:t xml:space="preserve">Breakfast is served 6:30am to </w:t>
            </w:r>
            <w:r w:rsidR="00CC35F6">
              <w:rPr>
                <w:b/>
                <w:bCs/>
                <w:sz w:val="24"/>
                <w:szCs w:val="24"/>
              </w:rPr>
              <w:t xml:space="preserve">    </w:t>
            </w:r>
            <w:r w:rsidRPr="004F5CE2">
              <w:rPr>
                <w:b/>
                <w:bCs/>
                <w:sz w:val="24"/>
                <w:szCs w:val="24"/>
                <w:u w:val="single"/>
              </w:rPr>
              <w:t>8:00am Monday – Friday</w:t>
            </w:r>
          </w:p>
          <w:p w14:paraId="6A2394FD" w14:textId="20DFD1E0" w:rsidR="00BD634A" w:rsidRDefault="00BD634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A5EAD">
              <w:rPr>
                <w:b/>
                <w:bCs/>
                <w:sz w:val="24"/>
                <w:szCs w:val="24"/>
              </w:rPr>
              <w:t xml:space="preserve">Lunch is served 11:00am to </w:t>
            </w:r>
            <w:r w:rsidRPr="004F5CE2">
              <w:rPr>
                <w:b/>
                <w:bCs/>
                <w:sz w:val="24"/>
                <w:szCs w:val="24"/>
                <w:u w:val="single"/>
              </w:rPr>
              <w:t>2:00pm</w:t>
            </w:r>
            <w:r w:rsidR="002F13E0" w:rsidRPr="004F5CE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F5CE2">
              <w:rPr>
                <w:b/>
                <w:bCs/>
                <w:sz w:val="24"/>
                <w:szCs w:val="24"/>
                <w:u w:val="single"/>
              </w:rPr>
              <w:t xml:space="preserve">Monday </w:t>
            </w:r>
            <w:r w:rsidR="002F13E0" w:rsidRPr="004F5CE2">
              <w:rPr>
                <w:b/>
                <w:bCs/>
                <w:sz w:val="24"/>
                <w:szCs w:val="24"/>
                <w:u w:val="single"/>
              </w:rPr>
              <w:t>–</w:t>
            </w:r>
            <w:r w:rsidRPr="004F5CE2">
              <w:rPr>
                <w:b/>
                <w:bCs/>
                <w:sz w:val="24"/>
                <w:szCs w:val="24"/>
                <w:u w:val="single"/>
              </w:rPr>
              <w:t xml:space="preserve"> Friday</w:t>
            </w:r>
          </w:p>
          <w:p w14:paraId="5EC71FBE" w14:textId="1819B6FC" w:rsidR="002F13E0" w:rsidRDefault="002F13E0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only on Saturday &amp; Sunday</w:t>
            </w:r>
          </w:p>
          <w:p w14:paraId="53914561" w14:textId="77777777" w:rsidR="002F13E0" w:rsidRDefault="002F13E0">
            <w:pPr>
              <w:pStyle w:val="NoSpacing"/>
              <w:rPr>
                <w:b/>
                <w:bCs/>
              </w:rPr>
            </w:pPr>
            <w:r w:rsidRPr="002F13E0">
              <w:rPr>
                <w:b/>
                <w:bCs/>
              </w:rPr>
              <w:t>11:00am to 2:00pm</w:t>
            </w:r>
            <w:r>
              <w:rPr>
                <w:b/>
                <w:bCs/>
              </w:rPr>
              <w:t xml:space="preserve"> (Ext. 10150 for Menu)</w:t>
            </w:r>
          </w:p>
          <w:p w14:paraId="52156315" w14:textId="45C344C6" w:rsidR="004F5CE2" w:rsidRPr="004F5CE2" w:rsidRDefault="004F5CE2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(</w:t>
            </w:r>
            <w:r w:rsidRPr="004F5CE2">
              <w:rPr>
                <w:b/>
                <w:bCs/>
                <w:i/>
                <w:iCs/>
                <w:sz w:val="24"/>
                <w:szCs w:val="24"/>
              </w:rPr>
              <w:t>No Salad Bar on Saturday &amp; Sunday</w:t>
            </w:r>
            <w:r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226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D7EBD7" w:themeColor="accent1" w:themeTint="33"/>
            </w:tcBorders>
            <w:shd w:val="clear" w:color="auto" w:fill="FAE1E4" w:themeFill="accent3" w:themeFillTint="33"/>
            <w:vAlign w:val="bottom"/>
          </w:tcPr>
          <w:p w14:paraId="1756909A" w14:textId="2D782CF3" w:rsidR="00FA19D6" w:rsidRPr="00CC35F6" w:rsidRDefault="0002348C">
            <w:pPr>
              <w:pStyle w:val="Year"/>
              <w:rPr>
                <w:rStyle w:val="Month"/>
                <w:b/>
                <w:bCs/>
                <w:sz w:val="96"/>
                <w:szCs w:val="96"/>
              </w:rPr>
            </w:pPr>
            <w:r>
              <w:rPr>
                <w:rStyle w:val="Month"/>
                <w:b/>
                <w:bCs/>
                <w:sz w:val="96"/>
                <w:szCs w:val="96"/>
              </w:rPr>
              <w:t>Ju</w:t>
            </w:r>
            <w:r w:rsidR="00F70142">
              <w:rPr>
                <w:rStyle w:val="Month"/>
                <w:b/>
                <w:bCs/>
                <w:sz w:val="96"/>
                <w:szCs w:val="96"/>
              </w:rPr>
              <w:t>ly</w:t>
            </w:r>
            <w:r w:rsidR="00722A97" w:rsidRPr="00CC35F6">
              <w:rPr>
                <w:rStyle w:val="Month"/>
                <w:b/>
                <w:bCs/>
                <w:sz w:val="96"/>
                <w:szCs w:val="96"/>
              </w:rPr>
              <w:t xml:space="preserve"> 2024</w:t>
            </w:r>
          </w:p>
          <w:p w14:paraId="64F38DCF" w14:textId="77777777" w:rsidR="00CC35F6" w:rsidRPr="00CC35F6" w:rsidRDefault="00CC35F6" w:rsidP="00CC35F6">
            <w:pPr>
              <w:pStyle w:val="Footer"/>
              <w:jc w:val="center"/>
              <w:rPr>
                <w:sz w:val="40"/>
                <w:szCs w:val="40"/>
              </w:rPr>
            </w:pPr>
            <w:r w:rsidRPr="00CC35F6">
              <w:rPr>
                <w:b/>
                <w:bCs/>
                <w:sz w:val="40"/>
                <w:szCs w:val="40"/>
              </w:rPr>
              <w:t>Cafeteria Menu is subject to change.</w:t>
            </w:r>
          </w:p>
          <w:p w14:paraId="1986F75F" w14:textId="10FB858F" w:rsidR="00CC35F6" w:rsidRPr="00CC35F6" w:rsidRDefault="00CC35F6">
            <w:pPr>
              <w:pStyle w:val="Year"/>
              <w:rPr>
                <w:sz w:val="28"/>
                <w:szCs w:val="28"/>
              </w:rPr>
            </w:pPr>
          </w:p>
        </w:tc>
      </w:tr>
      <w:tr w:rsidR="00FA19D6" w14:paraId="5F37E718" w14:textId="77777777" w:rsidTr="00722A97">
        <w:trPr>
          <w:trHeight w:hRule="exact" w:val="360"/>
        </w:trPr>
        <w:tc>
          <w:tcPr>
            <w:tcW w:w="1774" w:type="pct"/>
            <w:tcBorders>
              <w:top w:val="single" w:sz="18" w:space="0" w:color="FFFFFF" w:themeColor="background1"/>
              <w:left w:val="single" w:sz="4" w:space="0" w:color="B0D8B0" w:themeColor="accent1" w:themeTint="66"/>
            </w:tcBorders>
            <w:shd w:val="clear" w:color="auto" w:fill="F0A6B0" w:themeFill="accent3" w:themeFillTint="99"/>
          </w:tcPr>
          <w:p w14:paraId="6B979FC7" w14:textId="77777777" w:rsidR="00FA19D6" w:rsidRDefault="00FA19D6">
            <w:pPr>
              <w:pStyle w:val="NoSpacing"/>
            </w:pPr>
          </w:p>
        </w:tc>
        <w:tc>
          <w:tcPr>
            <w:tcW w:w="3226" w:type="pct"/>
            <w:tcBorders>
              <w:top w:val="single" w:sz="18" w:space="0" w:color="FFFFFF" w:themeColor="background1"/>
              <w:right w:val="single" w:sz="4" w:space="0" w:color="B0D8B0" w:themeColor="accent1" w:themeTint="66"/>
            </w:tcBorders>
            <w:shd w:val="clear" w:color="auto" w:fill="F0A6B0" w:themeFill="accent3" w:themeFillTint="99"/>
          </w:tcPr>
          <w:p w14:paraId="32D98E61" w14:textId="77777777" w:rsidR="00FA19D6" w:rsidRDefault="00FA19D6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076"/>
        <w:gridCol w:w="1647"/>
        <w:gridCol w:w="1363"/>
        <w:gridCol w:w="1555"/>
        <w:gridCol w:w="1734"/>
        <w:gridCol w:w="1531"/>
        <w:gridCol w:w="1164"/>
      </w:tblGrid>
      <w:tr w:rsidR="00232622" w14:paraId="7FAA1D6D" w14:textId="77777777" w:rsidTr="00AC3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534" w:type="pct"/>
            <w:shd w:val="clear" w:color="auto" w:fill="D8243D" w:themeFill="accent3" w:themeFillShade="BF"/>
          </w:tcPr>
          <w:p w14:paraId="7EA964F9" w14:textId="77777777" w:rsidR="00FA19D6" w:rsidRDefault="00B831EB">
            <w:pPr>
              <w:pStyle w:val="Days"/>
            </w:pPr>
            <w:bookmarkStart w:id="2" w:name="_Calendar"/>
            <w:bookmarkEnd w:id="2"/>
            <w:r>
              <w:t>Sun.</w:t>
            </w:r>
          </w:p>
        </w:tc>
        <w:tc>
          <w:tcPr>
            <w:tcW w:w="818" w:type="pct"/>
            <w:shd w:val="clear" w:color="auto" w:fill="D8243D" w:themeFill="accent3" w:themeFillShade="BF"/>
          </w:tcPr>
          <w:p w14:paraId="43939BD1" w14:textId="77777777" w:rsidR="00FA19D6" w:rsidRDefault="00B831EB">
            <w:pPr>
              <w:pStyle w:val="Days"/>
            </w:pPr>
            <w:r>
              <w:t>Mon.</w:t>
            </w:r>
          </w:p>
        </w:tc>
        <w:tc>
          <w:tcPr>
            <w:tcW w:w="677" w:type="pct"/>
            <w:shd w:val="clear" w:color="auto" w:fill="D8243D" w:themeFill="accent3" w:themeFillShade="BF"/>
          </w:tcPr>
          <w:p w14:paraId="10CD8868" w14:textId="77777777" w:rsidR="00FA19D6" w:rsidRDefault="00B831EB">
            <w:pPr>
              <w:pStyle w:val="Days"/>
            </w:pPr>
            <w:r>
              <w:t>Tue.</w:t>
            </w:r>
          </w:p>
        </w:tc>
        <w:tc>
          <w:tcPr>
            <w:tcW w:w="772" w:type="pct"/>
            <w:shd w:val="clear" w:color="auto" w:fill="D8243D" w:themeFill="accent3" w:themeFillShade="BF"/>
          </w:tcPr>
          <w:p w14:paraId="37F6AB57" w14:textId="77777777" w:rsidR="00FA19D6" w:rsidRDefault="00B831EB">
            <w:pPr>
              <w:pStyle w:val="Days"/>
            </w:pPr>
            <w:r>
              <w:t>Wed.</w:t>
            </w:r>
          </w:p>
        </w:tc>
        <w:tc>
          <w:tcPr>
            <w:tcW w:w="861" w:type="pct"/>
            <w:shd w:val="clear" w:color="auto" w:fill="D8243D" w:themeFill="accent3" w:themeFillShade="BF"/>
          </w:tcPr>
          <w:p w14:paraId="0D17ECDE" w14:textId="77777777" w:rsidR="00FA19D6" w:rsidRDefault="00B831EB">
            <w:pPr>
              <w:pStyle w:val="Days"/>
            </w:pPr>
            <w:r>
              <w:t>Thu.</w:t>
            </w:r>
          </w:p>
        </w:tc>
        <w:tc>
          <w:tcPr>
            <w:tcW w:w="760" w:type="pct"/>
            <w:shd w:val="clear" w:color="auto" w:fill="D8243D" w:themeFill="accent3" w:themeFillShade="BF"/>
          </w:tcPr>
          <w:p w14:paraId="69E6C654" w14:textId="77777777" w:rsidR="00FA19D6" w:rsidRDefault="00B831EB">
            <w:pPr>
              <w:pStyle w:val="Days"/>
            </w:pPr>
            <w:r>
              <w:t>Fri.</w:t>
            </w:r>
          </w:p>
        </w:tc>
        <w:tc>
          <w:tcPr>
            <w:tcW w:w="578" w:type="pct"/>
            <w:shd w:val="clear" w:color="auto" w:fill="D8243D" w:themeFill="accent3" w:themeFillShade="BF"/>
          </w:tcPr>
          <w:p w14:paraId="555381DF" w14:textId="77777777" w:rsidR="00FA19D6" w:rsidRDefault="00B831EB">
            <w:pPr>
              <w:pStyle w:val="Days"/>
            </w:pPr>
            <w:r>
              <w:t>Sat.</w:t>
            </w:r>
          </w:p>
        </w:tc>
      </w:tr>
      <w:tr w:rsidR="00232622" w14:paraId="4D0FC89C" w14:textId="77777777" w:rsidTr="00AC3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534" w:type="pct"/>
          </w:tcPr>
          <w:p w14:paraId="3C37E17F" w14:textId="304ADCE8" w:rsidR="00523700" w:rsidRDefault="00523700" w:rsidP="00523700">
            <w:pPr>
              <w:pStyle w:val="Dates"/>
              <w:spacing w:after="40"/>
              <w:jc w:val="right"/>
            </w:pPr>
          </w:p>
        </w:tc>
        <w:tc>
          <w:tcPr>
            <w:tcW w:w="818" w:type="pct"/>
          </w:tcPr>
          <w:p w14:paraId="46D2AB90" w14:textId="6B7F0FCC" w:rsidR="00523700" w:rsidRDefault="00F70142" w:rsidP="00523700">
            <w:pPr>
              <w:pStyle w:val="Dates"/>
              <w:spacing w:after="40"/>
              <w:jc w:val="right"/>
            </w:pPr>
            <w:r>
              <w:t>1</w:t>
            </w:r>
          </w:p>
        </w:tc>
        <w:tc>
          <w:tcPr>
            <w:tcW w:w="677" w:type="pct"/>
          </w:tcPr>
          <w:p w14:paraId="1B0C98C5" w14:textId="048DEF96" w:rsidR="00523700" w:rsidRDefault="00F70142" w:rsidP="00523700">
            <w:pPr>
              <w:pStyle w:val="Dates"/>
              <w:spacing w:after="40"/>
              <w:jc w:val="right"/>
            </w:pPr>
            <w:r>
              <w:t>2</w:t>
            </w:r>
          </w:p>
        </w:tc>
        <w:tc>
          <w:tcPr>
            <w:tcW w:w="772" w:type="pct"/>
          </w:tcPr>
          <w:p w14:paraId="4D4D6ECB" w14:textId="181FE5C2" w:rsidR="00523700" w:rsidRDefault="00F70142" w:rsidP="00523700">
            <w:pPr>
              <w:pStyle w:val="Dates"/>
              <w:spacing w:after="40"/>
              <w:jc w:val="right"/>
            </w:pPr>
            <w:r>
              <w:t>3</w:t>
            </w:r>
          </w:p>
        </w:tc>
        <w:tc>
          <w:tcPr>
            <w:tcW w:w="861" w:type="pct"/>
          </w:tcPr>
          <w:p w14:paraId="2EA0488D" w14:textId="5EC37A76" w:rsidR="00523700" w:rsidRDefault="00F70142" w:rsidP="00523700">
            <w:pPr>
              <w:pStyle w:val="Dates"/>
              <w:spacing w:after="40"/>
              <w:jc w:val="right"/>
            </w:pPr>
            <w:r>
              <w:t>4</w:t>
            </w:r>
          </w:p>
        </w:tc>
        <w:tc>
          <w:tcPr>
            <w:tcW w:w="760" w:type="pct"/>
          </w:tcPr>
          <w:p w14:paraId="560C04CA" w14:textId="0C3DE247" w:rsidR="00523700" w:rsidRDefault="00F70142" w:rsidP="00523700">
            <w:pPr>
              <w:pStyle w:val="Dates"/>
              <w:spacing w:after="40"/>
              <w:jc w:val="right"/>
            </w:pPr>
            <w:r>
              <w:t>5</w:t>
            </w:r>
          </w:p>
        </w:tc>
        <w:tc>
          <w:tcPr>
            <w:tcW w:w="578" w:type="pct"/>
          </w:tcPr>
          <w:p w14:paraId="2620A2BC" w14:textId="54AFACF1" w:rsidR="00523700" w:rsidRDefault="00F70142" w:rsidP="00523700">
            <w:pPr>
              <w:pStyle w:val="Dates"/>
              <w:spacing w:after="40"/>
              <w:jc w:val="right"/>
            </w:pPr>
            <w:r>
              <w:t>6</w:t>
            </w:r>
          </w:p>
        </w:tc>
      </w:tr>
      <w:tr w:rsidR="00232622" w14:paraId="59C3A8E6" w14:textId="77777777" w:rsidTr="00F701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359"/>
        </w:trPr>
        <w:tc>
          <w:tcPr>
            <w:tcW w:w="534" w:type="pct"/>
          </w:tcPr>
          <w:p w14:paraId="718FD8FE" w14:textId="71AEEBAD" w:rsidR="008942D2" w:rsidRDefault="008942D2" w:rsidP="008942D2">
            <w:pPr>
              <w:spacing w:before="40" w:after="40"/>
            </w:pPr>
          </w:p>
        </w:tc>
        <w:tc>
          <w:tcPr>
            <w:tcW w:w="818" w:type="pct"/>
          </w:tcPr>
          <w:p w14:paraId="0B65C8A2" w14:textId="236DB667" w:rsidR="00F70142" w:rsidRDefault="003433EB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F70142">
              <w:rPr>
                <w:sz w:val="14"/>
                <w:szCs w:val="14"/>
              </w:rPr>
              <w:t>Pot Roast w/ potatoes, carrots, &amp; pearl onions</w:t>
            </w:r>
          </w:p>
          <w:p w14:paraId="0AA411DF" w14:textId="04E6C059" w:rsidR="003433EB" w:rsidRDefault="00F70142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Hot Roll </w:t>
            </w:r>
          </w:p>
          <w:p w14:paraId="4039B1B8" w14:textId="15FBE635" w:rsidR="00F70142" w:rsidRDefault="00F70142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 Dog</w:t>
            </w:r>
          </w:p>
          <w:p w14:paraId="5892F639" w14:textId="15DDA8D7" w:rsidR="00F70142" w:rsidRDefault="00F70142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Fries</w:t>
            </w:r>
          </w:p>
          <w:p w14:paraId="4FAEF28C" w14:textId="66C24027" w:rsidR="00F70142" w:rsidRDefault="00F70142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Cake</w:t>
            </w:r>
          </w:p>
          <w:p w14:paraId="36847DB0" w14:textId="17E3271B" w:rsidR="00F70142" w:rsidRPr="00DB26BB" w:rsidRDefault="00F70142" w:rsidP="008942D2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677" w:type="pct"/>
          </w:tcPr>
          <w:p w14:paraId="02397707" w14:textId="77777777" w:rsidR="008942D2" w:rsidRDefault="00F70142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Spaghetti &amp; Meat Sauce</w:t>
            </w:r>
          </w:p>
          <w:p w14:paraId="51A0FBDD" w14:textId="77777777" w:rsidR="00F70142" w:rsidRDefault="00F70142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Meat ball Subs</w:t>
            </w:r>
          </w:p>
          <w:p w14:paraId="13E038D6" w14:textId="77777777" w:rsidR="00F70142" w:rsidRDefault="00F70142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Garlic Bread</w:t>
            </w:r>
          </w:p>
          <w:p w14:paraId="253486EA" w14:textId="77777777" w:rsidR="00F70142" w:rsidRDefault="00F70142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Moz. Cheese Sticks</w:t>
            </w:r>
          </w:p>
          <w:p w14:paraId="13D694B1" w14:textId="39A4520F" w:rsidR="00F70142" w:rsidRPr="00DB26BB" w:rsidRDefault="00F70142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Green Beans</w:t>
            </w:r>
          </w:p>
        </w:tc>
        <w:tc>
          <w:tcPr>
            <w:tcW w:w="772" w:type="pct"/>
          </w:tcPr>
          <w:p w14:paraId="71E1C554" w14:textId="77777777" w:rsidR="003433EB" w:rsidRDefault="00232622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Italian Beef</w:t>
            </w:r>
          </w:p>
          <w:p w14:paraId="7F1BA027" w14:textId="77777777" w:rsidR="00232622" w:rsidRDefault="00232622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Poppers</w:t>
            </w:r>
          </w:p>
          <w:p w14:paraId="0686B693" w14:textId="77777777" w:rsidR="00232622" w:rsidRDefault="00232622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Caramelized onions</w:t>
            </w:r>
          </w:p>
          <w:p w14:paraId="7647EB59" w14:textId="77777777" w:rsidR="00232622" w:rsidRDefault="00232622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Baked Potatoes</w:t>
            </w:r>
          </w:p>
          <w:p w14:paraId="2A131648" w14:textId="6ED8B0D5" w:rsidR="00232622" w:rsidRPr="00DB26BB" w:rsidRDefault="00232622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Chili, Broccoli, &amp; Cheese Sauce</w:t>
            </w:r>
          </w:p>
        </w:tc>
        <w:tc>
          <w:tcPr>
            <w:tcW w:w="861" w:type="pct"/>
          </w:tcPr>
          <w:p w14:paraId="102A7A01" w14:textId="2E93E5BC" w:rsidR="00232622" w:rsidRDefault="00232622" w:rsidP="008942D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Happy 4</w:t>
            </w:r>
            <w:r w:rsidRPr="00232622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>
              <w:rPr>
                <w:b/>
                <w:bCs/>
                <w:sz w:val="14"/>
                <w:szCs w:val="14"/>
              </w:rPr>
              <w:t xml:space="preserve"> of July </w:t>
            </w:r>
            <w:r>
              <w:rPr>
                <w:noProof/>
                <w:sz w:val="14"/>
                <w:szCs w:val="14"/>
              </w:rPr>
              <w:drawing>
                <wp:inline distT="0" distB="0" distL="0" distR="0" wp14:anchorId="0528392D" wp14:editId="2D06FECE">
                  <wp:extent cx="333375" cy="291968"/>
                  <wp:effectExtent l="0" t="0" r="0" b="0"/>
                  <wp:docPr id="1" name="Picture 1" descr="A red white and blue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red white and blue flag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68" cy="301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FBE5F8" w14:textId="77777777" w:rsidR="00232622" w:rsidRDefault="00232622" w:rsidP="008942D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Hot Dog</w:t>
            </w:r>
          </w:p>
          <w:p w14:paraId="394A82AD" w14:textId="75CC02CA" w:rsidR="00232622" w:rsidRPr="00B7715A" w:rsidRDefault="00232622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Fries</w:t>
            </w:r>
          </w:p>
        </w:tc>
        <w:tc>
          <w:tcPr>
            <w:tcW w:w="760" w:type="pct"/>
          </w:tcPr>
          <w:p w14:paraId="5AB04D61" w14:textId="77777777" w:rsidR="003433EB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Fish Fillets</w:t>
            </w:r>
          </w:p>
          <w:p w14:paraId="36C75AC9" w14:textId="77777777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Wedges</w:t>
            </w:r>
          </w:p>
          <w:p w14:paraId="17CB4840" w14:textId="33FE5896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Ham &amp; Beans</w:t>
            </w:r>
          </w:p>
          <w:p w14:paraId="76DB8D01" w14:textId="77777777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Fried cabbage</w:t>
            </w:r>
          </w:p>
          <w:p w14:paraId="36E657AD" w14:textId="77777777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 Bread</w:t>
            </w:r>
          </w:p>
          <w:p w14:paraId="7A83FB5D" w14:textId="278D7C58" w:rsidR="00717E3A" w:rsidRPr="00B7715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Dessert</w:t>
            </w:r>
          </w:p>
        </w:tc>
        <w:tc>
          <w:tcPr>
            <w:tcW w:w="578" w:type="pct"/>
          </w:tcPr>
          <w:p w14:paraId="344F1ACB" w14:textId="15FEFBB5" w:rsidR="008942D2" w:rsidRDefault="008942D2" w:rsidP="008942D2">
            <w:pPr>
              <w:spacing w:before="40" w:after="40"/>
            </w:pPr>
            <w:r>
              <w:t>Cook’s Choice</w:t>
            </w:r>
          </w:p>
        </w:tc>
      </w:tr>
      <w:tr w:rsidR="00232622" w14:paraId="5B0DD962" w14:textId="77777777" w:rsidTr="00AC3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1"/>
        </w:trPr>
        <w:tc>
          <w:tcPr>
            <w:tcW w:w="534" w:type="pct"/>
          </w:tcPr>
          <w:p w14:paraId="42336083" w14:textId="4867A7BC" w:rsidR="008942D2" w:rsidRDefault="00F70142" w:rsidP="008942D2">
            <w:pPr>
              <w:pStyle w:val="Dates"/>
              <w:spacing w:after="40"/>
              <w:jc w:val="right"/>
            </w:pPr>
            <w:r>
              <w:t>7</w:t>
            </w:r>
          </w:p>
        </w:tc>
        <w:tc>
          <w:tcPr>
            <w:tcW w:w="818" w:type="pct"/>
          </w:tcPr>
          <w:p w14:paraId="480A5D14" w14:textId="0AC94386" w:rsidR="008942D2" w:rsidRDefault="00F70142" w:rsidP="008942D2">
            <w:pPr>
              <w:pStyle w:val="Dates"/>
              <w:spacing w:after="40"/>
              <w:jc w:val="right"/>
            </w:pPr>
            <w:r>
              <w:rPr>
                <w:szCs w:val="24"/>
              </w:rPr>
              <w:t>8</w:t>
            </w:r>
          </w:p>
        </w:tc>
        <w:tc>
          <w:tcPr>
            <w:tcW w:w="677" w:type="pct"/>
          </w:tcPr>
          <w:p w14:paraId="50A199C9" w14:textId="620DB1D6" w:rsidR="008942D2" w:rsidRDefault="00F70142" w:rsidP="008942D2">
            <w:pPr>
              <w:pStyle w:val="Dates"/>
              <w:spacing w:after="40"/>
              <w:jc w:val="right"/>
            </w:pPr>
            <w:r>
              <w:t>9</w:t>
            </w:r>
          </w:p>
        </w:tc>
        <w:tc>
          <w:tcPr>
            <w:tcW w:w="772" w:type="pct"/>
          </w:tcPr>
          <w:p w14:paraId="6295A5D5" w14:textId="513FE38E" w:rsidR="008942D2" w:rsidRDefault="00F70142" w:rsidP="008942D2">
            <w:pPr>
              <w:pStyle w:val="Dates"/>
              <w:spacing w:after="40"/>
              <w:jc w:val="right"/>
            </w:pPr>
            <w:r>
              <w:t>10</w:t>
            </w:r>
          </w:p>
        </w:tc>
        <w:tc>
          <w:tcPr>
            <w:tcW w:w="861" w:type="pct"/>
          </w:tcPr>
          <w:p w14:paraId="2207D936" w14:textId="374C59D9" w:rsidR="008942D2" w:rsidRDefault="00F70142" w:rsidP="008942D2">
            <w:pPr>
              <w:pStyle w:val="Dates"/>
              <w:spacing w:after="40"/>
              <w:jc w:val="right"/>
            </w:pPr>
            <w:r>
              <w:rPr>
                <w:szCs w:val="24"/>
              </w:rPr>
              <w:t>11</w:t>
            </w:r>
          </w:p>
        </w:tc>
        <w:tc>
          <w:tcPr>
            <w:tcW w:w="760" w:type="pct"/>
          </w:tcPr>
          <w:p w14:paraId="2224B79F" w14:textId="0D72BDD5" w:rsidR="008942D2" w:rsidRDefault="00F70142" w:rsidP="008942D2">
            <w:pPr>
              <w:pStyle w:val="Dates"/>
              <w:spacing w:after="40"/>
              <w:jc w:val="right"/>
            </w:pPr>
            <w:r>
              <w:t>12</w:t>
            </w:r>
          </w:p>
        </w:tc>
        <w:tc>
          <w:tcPr>
            <w:tcW w:w="578" w:type="pct"/>
          </w:tcPr>
          <w:p w14:paraId="75A521C8" w14:textId="5C8E384D" w:rsidR="008942D2" w:rsidRDefault="00F70142" w:rsidP="008942D2">
            <w:pPr>
              <w:pStyle w:val="Dates"/>
              <w:spacing w:after="40"/>
              <w:jc w:val="right"/>
            </w:pPr>
            <w:r>
              <w:t>13</w:t>
            </w:r>
          </w:p>
        </w:tc>
      </w:tr>
      <w:tr w:rsidR="00232622" w14:paraId="689490A5" w14:textId="77777777" w:rsidTr="00AC3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611"/>
        </w:trPr>
        <w:tc>
          <w:tcPr>
            <w:tcW w:w="534" w:type="pct"/>
          </w:tcPr>
          <w:p w14:paraId="3D597BD0" w14:textId="356F3C95" w:rsidR="008942D2" w:rsidRDefault="008942D2" w:rsidP="008942D2">
            <w:pPr>
              <w:spacing w:before="40" w:after="40"/>
            </w:pPr>
            <w:r>
              <w:t>Cook’s Choice</w:t>
            </w:r>
          </w:p>
        </w:tc>
        <w:tc>
          <w:tcPr>
            <w:tcW w:w="818" w:type="pct"/>
          </w:tcPr>
          <w:p w14:paraId="44B571BD" w14:textId="77777777" w:rsidR="003433EB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Swedish Meatballs</w:t>
            </w:r>
          </w:p>
          <w:p w14:paraId="32516D94" w14:textId="77777777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Egg Noodles</w:t>
            </w:r>
          </w:p>
          <w:p w14:paraId="523798B9" w14:textId="77777777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Green Beans</w:t>
            </w:r>
          </w:p>
          <w:p w14:paraId="1B0237F9" w14:textId="77777777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Grilled Cheese</w:t>
            </w:r>
          </w:p>
          <w:p w14:paraId="6FE71CF7" w14:textId="77777777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Fries</w:t>
            </w:r>
          </w:p>
          <w:p w14:paraId="2CEFB407" w14:textId="0B240DD5" w:rsidR="00717E3A" w:rsidRPr="002F13E0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Dessert</w:t>
            </w:r>
          </w:p>
        </w:tc>
        <w:tc>
          <w:tcPr>
            <w:tcW w:w="677" w:type="pct"/>
          </w:tcPr>
          <w:p w14:paraId="7DA2005C" w14:textId="77777777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Chicken on the Beach</w:t>
            </w:r>
          </w:p>
          <w:p w14:paraId="7DD99542" w14:textId="77777777" w:rsidR="008942D2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Fajita Blend</w:t>
            </w:r>
            <w:r w:rsidR="008942D2" w:rsidRPr="001F22F2">
              <w:rPr>
                <w:sz w:val="14"/>
                <w:szCs w:val="14"/>
              </w:rPr>
              <w:t xml:space="preserve"> </w:t>
            </w:r>
          </w:p>
          <w:p w14:paraId="4CF18B42" w14:textId="77777777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Spanish Rice </w:t>
            </w:r>
          </w:p>
          <w:p w14:paraId="1DAC6F52" w14:textId="77777777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Queso Cheese</w:t>
            </w:r>
          </w:p>
          <w:p w14:paraId="025C76FA" w14:textId="77777777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Brats</w:t>
            </w:r>
          </w:p>
          <w:p w14:paraId="5CA376EE" w14:textId="77777777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Cheese Curds</w:t>
            </w:r>
          </w:p>
          <w:p w14:paraId="02DA45BE" w14:textId="0ADBCCA4" w:rsidR="00717E3A" w:rsidRPr="001F22F2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Dessert</w:t>
            </w:r>
          </w:p>
        </w:tc>
        <w:tc>
          <w:tcPr>
            <w:tcW w:w="772" w:type="pct"/>
          </w:tcPr>
          <w:p w14:paraId="3AF469A3" w14:textId="77777777" w:rsidR="003433EB" w:rsidRDefault="00717E3A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Open Faced Beef</w:t>
            </w:r>
          </w:p>
          <w:p w14:paraId="489CA37F" w14:textId="77777777" w:rsidR="00717E3A" w:rsidRDefault="00717E3A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Mashed Potatoes</w:t>
            </w:r>
          </w:p>
          <w:p w14:paraId="055609E1" w14:textId="77777777" w:rsidR="00717E3A" w:rsidRDefault="00717E3A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Gravy</w:t>
            </w:r>
          </w:p>
          <w:p w14:paraId="67D164FA" w14:textId="77777777" w:rsidR="00717E3A" w:rsidRDefault="00717E3A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</w:t>
            </w:r>
          </w:p>
          <w:p w14:paraId="155A3200" w14:textId="0A103455" w:rsidR="00717E3A" w:rsidRDefault="00717E3A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BBQ </w:t>
            </w:r>
          </w:p>
          <w:p w14:paraId="61FB4567" w14:textId="3837036C" w:rsidR="00717E3A" w:rsidRDefault="00717E3A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Onion Rings</w:t>
            </w:r>
          </w:p>
          <w:p w14:paraId="3FD91BE7" w14:textId="2C94AF9E" w:rsidR="00717E3A" w:rsidRDefault="00717E3A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Dessert</w:t>
            </w:r>
          </w:p>
          <w:p w14:paraId="0AB22B4C" w14:textId="0E173144" w:rsidR="00717E3A" w:rsidRPr="00796952" w:rsidRDefault="00717E3A" w:rsidP="008942D2">
            <w:pPr>
              <w:rPr>
                <w:sz w:val="14"/>
                <w:szCs w:val="14"/>
              </w:rPr>
            </w:pPr>
          </w:p>
        </w:tc>
        <w:tc>
          <w:tcPr>
            <w:tcW w:w="861" w:type="pct"/>
          </w:tcPr>
          <w:p w14:paraId="46055E3D" w14:textId="77777777" w:rsidR="003433EB" w:rsidRDefault="00717E3A" w:rsidP="008942D2">
            <w:pPr>
              <w:spacing w:before="40" w:after="40"/>
              <w:rPr>
                <w:b/>
                <w:bCs/>
                <w:sz w:val="14"/>
                <w:szCs w:val="14"/>
              </w:rPr>
            </w:pPr>
            <w:r w:rsidRPr="00717E3A">
              <w:rPr>
                <w:b/>
                <w:bCs/>
                <w:sz w:val="14"/>
                <w:szCs w:val="14"/>
              </w:rPr>
              <w:t>Throw Back Thursday!!!</w:t>
            </w:r>
          </w:p>
          <w:p w14:paraId="1D98B29E" w14:textId="77777777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Sloppy Joes</w:t>
            </w:r>
          </w:p>
          <w:p w14:paraId="1508594B" w14:textId="77777777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Tater Tots</w:t>
            </w:r>
          </w:p>
          <w:p w14:paraId="6009789A" w14:textId="0B4C7B23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School Pizza</w:t>
            </w:r>
          </w:p>
          <w:p w14:paraId="12F0E069" w14:textId="77777777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Green Beans</w:t>
            </w:r>
          </w:p>
          <w:p w14:paraId="7033A899" w14:textId="4768E224" w:rsidR="00717E3A" w:rsidRP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Chocolate Cate w/ green Icing</w:t>
            </w:r>
          </w:p>
        </w:tc>
        <w:tc>
          <w:tcPr>
            <w:tcW w:w="760" w:type="pct"/>
          </w:tcPr>
          <w:p w14:paraId="32A300C0" w14:textId="77777777" w:rsidR="003433EB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Taco Salad</w:t>
            </w:r>
          </w:p>
          <w:p w14:paraId="06BBBE6A" w14:textId="77777777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Toco’s</w:t>
            </w:r>
          </w:p>
          <w:p w14:paraId="7F91A8A1" w14:textId="77777777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Nachos</w:t>
            </w:r>
          </w:p>
          <w:p w14:paraId="3D6E8AFD" w14:textId="77777777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Loaded Nachos</w:t>
            </w:r>
          </w:p>
          <w:p w14:paraId="08D7E9F1" w14:textId="08DD4AE7" w:rsidR="00717E3A" w:rsidRPr="00F071D4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Refried Beans</w:t>
            </w:r>
          </w:p>
        </w:tc>
        <w:tc>
          <w:tcPr>
            <w:tcW w:w="578" w:type="pct"/>
          </w:tcPr>
          <w:p w14:paraId="5E366A30" w14:textId="30F3BF74" w:rsidR="008942D2" w:rsidRDefault="008942D2" w:rsidP="008942D2">
            <w:pPr>
              <w:spacing w:before="40" w:after="40"/>
            </w:pPr>
            <w:r>
              <w:t>Cook’s Choice</w:t>
            </w:r>
          </w:p>
        </w:tc>
      </w:tr>
      <w:tr w:rsidR="00232622" w14:paraId="09AEEAFC" w14:textId="77777777" w:rsidTr="00AC3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534" w:type="pct"/>
          </w:tcPr>
          <w:p w14:paraId="267E08A6" w14:textId="6700DD93" w:rsidR="008942D2" w:rsidRDefault="00F70142" w:rsidP="008942D2">
            <w:pPr>
              <w:pStyle w:val="Dates"/>
              <w:spacing w:after="40"/>
              <w:jc w:val="right"/>
            </w:pPr>
            <w:r>
              <w:t>14</w:t>
            </w:r>
          </w:p>
        </w:tc>
        <w:tc>
          <w:tcPr>
            <w:tcW w:w="818" w:type="pct"/>
          </w:tcPr>
          <w:p w14:paraId="4C1E81B3" w14:textId="37720C90" w:rsidR="008942D2" w:rsidRPr="007530BF" w:rsidRDefault="00F70142" w:rsidP="008942D2">
            <w:pPr>
              <w:pStyle w:val="Dates"/>
              <w:spacing w:after="40"/>
              <w:jc w:val="right"/>
              <w:rPr>
                <w:szCs w:val="24"/>
              </w:rPr>
            </w:pPr>
            <w:r>
              <w:t>15</w:t>
            </w:r>
          </w:p>
        </w:tc>
        <w:tc>
          <w:tcPr>
            <w:tcW w:w="677" w:type="pct"/>
          </w:tcPr>
          <w:p w14:paraId="49628F1C" w14:textId="145F84ED" w:rsidR="008942D2" w:rsidRDefault="00F70142" w:rsidP="008942D2">
            <w:pPr>
              <w:pStyle w:val="Dates"/>
              <w:spacing w:after="40"/>
              <w:jc w:val="right"/>
            </w:pPr>
            <w:r>
              <w:t>16</w:t>
            </w:r>
          </w:p>
        </w:tc>
        <w:tc>
          <w:tcPr>
            <w:tcW w:w="772" w:type="pct"/>
          </w:tcPr>
          <w:p w14:paraId="65191244" w14:textId="12BA6346" w:rsidR="008942D2" w:rsidRDefault="00F70142" w:rsidP="008942D2">
            <w:pPr>
              <w:pStyle w:val="Dates"/>
              <w:spacing w:after="40"/>
              <w:jc w:val="center"/>
            </w:pPr>
            <w:r>
              <w:rPr>
                <w:szCs w:val="24"/>
              </w:rPr>
              <w:t xml:space="preserve">                 17</w:t>
            </w:r>
          </w:p>
        </w:tc>
        <w:tc>
          <w:tcPr>
            <w:tcW w:w="861" w:type="pct"/>
          </w:tcPr>
          <w:p w14:paraId="0DDEA687" w14:textId="10B7A8FD" w:rsidR="008942D2" w:rsidRPr="007530BF" w:rsidRDefault="008942D2" w:rsidP="008942D2">
            <w:pPr>
              <w:pStyle w:val="Dates"/>
              <w:spacing w:after="40"/>
              <w:jc w:val="right"/>
              <w:rPr>
                <w:szCs w:val="24"/>
              </w:rPr>
            </w:pPr>
            <w:r>
              <w:t>1</w:t>
            </w:r>
            <w:r w:rsidR="00F70142">
              <w:t>8</w:t>
            </w:r>
          </w:p>
        </w:tc>
        <w:tc>
          <w:tcPr>
            <w:tcW w:w="760" w:type="pct"/>
          </w:tcPr>
          <w:p w14:paraId="31A74B22" w14:textId="02648717" w:rsidR="008942D2" w:rsidRDefault="00F70142" w:rsidP="008942D2">
            <w:pPr>
              <w:pStyle w:val="Dates"/>
              <w:spacing w:after="40"/>
              <w:jc w:val="right"/>
            </w:pPr>
            <w:r>
              <w:rPr>
                <w:szCs w:val="24"/>
              </w:rPr>
              <w:t>19</w:t>
            </w:r>
          </w:p>
        </w:tc>
        <w:tc>
          <w:tcPr>
            <w:tcW w:w="578" w:type="pct"/>
          </w:tcPr>
          <w:p w14:paraId="79FA12C4" w14:textId="7C4D3D56" w:rsidR="008942D2" w:rsidRDefault="00F70142" w:rsidP="008942D2">
            <w:pPr>
              <w:pStyle w:val="Dates"/>
              <w:spacing w:after="40"/>
              <w:jc w:val="right"/>
            </w:pPr>
            <w:r>
              <w:t>20</w:t>
            </w:r>
          </w:p>
        </w:tc>
      </w:tr>
      <w:tr w:rsidR="00232622" w14:paraId="56C228A9" w14:textId="77777777" w:rsidTr="008218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287"/>
        </w:trPr>
        <w:tc>
          <w:tcPr>
            <w:tcW w:w="534" w:type="pct"/>
          </w:tcPr>
          <w:p w14:paraId="167969BD" w14:textId="691F58D0" w:rsidR="008942D2" w:rsidRDefault="008942D2" w:rsidP="008942D2">
            <w:pPr>
              <w:spacing w:before="40" w:after="40"/>
            </w:pPr>
            <w:r>
              <w:t>Cook’s Choice</w:t>
            </w:r>
          </w:p>
        </w:tc>
        <w:tc>
          <w:tcPr>
            <w:tcW w:w="818" w:type="pct"/>
          </w:tcPr>
          <w:p w14:paraId="33C0F2DE" w14:textId="77777777" w:rsidR="00D8422B" w:rsidRDefault="00D8422B" w:rsidP="00717E3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Chicken </w:t>
            </w:r>
            <w:r w:rsidR="00717E3A">
              <w:rPr>
                <w:sz w:val="14"/>
                <w:szCs w:val="14"/>
              </w:rPr>
              <w:t>Bacon Ranch Casserole</w:t>
            </w:r>
          </w:p>
          <w:p w14:paraId="6A884480" w14:textId="77777777" w:rsidR="00717E3A" w:rsidRDefault="00717E3A" w:rsidP="00717E3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Caribbean Blend</w:t>
            </w:r>
          </w:p>
          <w:p w14:paraId="2F3967E6" w14:textId="77777777" w:rsidR="00717E3A" w:rsidRDefault="00717E3A" w:rsidP="00717E3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Hot Rolls</w:t>
            </w:r>
          </w:p>
          <w:p w14:paraId="012E562B" w14:textId="77777777" w:rsidR="008218B6" w:rsidRDefault="00717E3A" w:rsidP="00717E3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Pizza</w:t>
            </w:r>
          </w:p>
          <w:p w14:paraId="14F9D6BA" w14:textId="4D16DD23" w:rsidR="00717E3A" w:rsidRDefault="00717E3A" w:rsidP="00717E3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Cheese Curds</w:t>
            </w:r>
          </w:p>
          <w:p w14:paraId="4ADA473C" w14:textId="201BFE14" w:rsidR="00717E3A" w:rsidRPr="001F22F2" w:rsidRDefault="00717E3A" w:rsidP="00717E3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Dessert</w:t>
            </w:r>
          </w:p>
        </w:tc>
        <w:tc>
          <w:tcPr>
            <w:tcW w:w="677" w:type="pct"/>
          </w:tcPr>
          <w:p w14:paraId="19104D93" w14:textId="77777777" w:rsidR="00D8422B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Lasagna</w:t>
            </w:r>
          </w:p>
          <w:p w14:paraId="23BCC8AF" w14:textId="77777777" w:rsidR="008218B6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Garlic Bread</w:t>
            </w:r>
          </w:p>
          <w:p w14:paraId="635D17CA" w14:textId="77777777" w:rsidR="008218B6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</w:t>
            </w:r>
          </w:p>
          <w:p w14:paraId="283076F8" w14:textId="77777777" w:rsidR="008218B6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Sloppy Joes</w:t>
            </w:r>
          </w:p>
          <w:p w14:paraId="58D06C35" w14:textId="77777777" w:rsidR="008218B6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Fried Mushrooms</w:t>
            </w:r>
          </w:p>
          <w:p w14:paraId="32EB9EE4" w14:textId="7059320A" w:rsidR="008218B6" w:rsidRPr="001F22F2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Dessert</w:t>
            </w:r>
          </w:p>
        </w:tc>
        <w:tc>
          <w:tcPr>
            <w:tcW w:w="772" w:type="pct"/>
          </w:tcPr>
          <w:p w14:paraId="1FDB8781" w14:textId="77777777" w:rsidR="00D8422B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Sliced Ham</w:t>
            </w:r>
          </w:p>
          <w:p w14:paraId="700A304F" w14:textId="77777777" w:rsidR="008218B6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Texas Potatoes</w:t>
            </w:r>
          </w:p>
          <w:p w14:paraId="593D32F6" w14:textId="77777777" w:rsidR="008218B6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Green Beans</w:t>
            </w:r>
          </w:p>
          <w:p w14:paraId="6898254C" w14:textId="77777777" w:rsidR="008218B6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Hot Roll</w:t>
            </w:r>
          </w:p>
          <w:p w14:paraId="1BB619EB" w14:textId="77777777" w:rsidR="008218B6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Grilled Chicken</w:t>
            </w:r>
          </w:p>
          <w:p w14:paraId="156E79CD" w14:textId="77777777" w:rsidR="008218B6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Broccoli Bites</w:t>
            </w:r>
          </w:p>
          <w:p w14:paraId="143B5F5B" w14:textId="6EF34A2D" w:rsidR="008218B6" w:rsidRPr="007530BF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Dessert</w:t>
            </w:r>
          </w:p>
        </w:tc>
        <w:tc>
          <w:tcPr>
            <w:tcW w:w="861" w:type="pct"/>
          </w:tcPr>
          <w:p w14:paraId="4F20B5CB" w14:textId="77777777" w:rsidR="008218B6" w:rsidRDefault="008218B6" w:rsidP="008218B6">
            <w:pPr>
              <w:spacing w:before="40" w:after="40"/>
              <w:rPr>
                <w:b/>
                <w:bCs/>
                <w:sz w:val="14"/>
                <w:szCs w:val="14"/>
              </w:rPr>
            </w:pPr>
            <w:r w:rsidRPr="00717E3A">
              <w:rPr>
                <w:b/>
                <w:bCs/>
                <w:sz w:val="14"/>
                <w:szCs w:val="14"/>
              </w:rPr>
              <w:t>Throw Back Thursday!!!</w:t>
            </w:r>
          </w:p>
          <w:p w14:paraId="29DD5F57" w14:textId="77777777" w:rsidR="00D8422B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Fish Sticks</w:t>
            </w:r>
          </w:p>
          <w:p w14:paraId="360ABAAD" w14:textId="77777777" w:rsidR="008218B6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Chicken Nuggets</w:t>
            </w:r>
          </w:p>
          <w:p w14:paraId="372EF8D0" w14:textId="77777777" w:rsidR="008218B6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Mac-n-Cheese</w:t>
            </w:r>
          </w:p>
          <w:p w14:paraId="6A8CEBBF" w14:textId="77777777" w:rsidR="008218B6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Fries</w:t>
            </w:r>
          </w:p>
          <w:p w14:paraId="44C5E752" w14:textId="68315FEB" w:rsidR="008218B6" w:rsidRPr="005D0D7D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Pudding cup</w:t>
            </w:r>
          </w:p>
        </w:tc>
        <w:tc>
          <w:tcPr>
            <w:tcW w:w="760" w:type="pct"/>
          </w:tcPr>
          <w:p w14:paraId="0B4DDF36" w14:textId="77777777" w:rsidR="00D8422B" w:rsidRDefault="008218B6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BBQ Tips</w:t>
            </w:r>
          </w:p>
          <w:p w14:paraId="3125DEFF" w14:textId="14E8AA7D" w:rsidR="008218B6" w:rsidRDefault="008218B6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Burgers</w:t>
            </w:r>
          </w:p>
          <w:p w14:paraId="6D6D50D6" w14:textId="77777777" w:rsidR="008218B6" w:rsidRDefault="008218B6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Broccoli</w:t>
            </w:r>
          </w:p>
          <w:p w14:paraId="430B9476" w14:textId="77777777" w:rsidR="008218B6" w:rsidRDefault="008218B6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Cheese Sauce</w:t>
            </w:r>
          </w:p>
          <w:p w14:paraId="3D698A69" w14:textId="1C355403" w:rsidR="008218B6" w:rsidRDefault="008218B6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Onion Rings</w:t>
            </w:r>
          </w:p>
          <w:p w14:paraId="774816A4" w14:textId="1758A158" w:rsidR="008218B6" w:rsidRPr="009B0DF5" w:rsidRDefault="008218B6" w:rsidP="008942D2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578" w:type="pct"/>
          </w:tcPr>
          <w:p w14:paraId="23999A53" w14:textId="574B81D9" w:rsidR="008942D2" w:rsidRDefault="008942D2" w:rsidP="008942D2">
            <w:pPr>
              <w:spacing w:before="40" w:after="40"/>
            </w:pPr>
            <w:r>
              <w:t>Cook’s Choice</w:t>
            </w:r>
          </w:p>
        </w:tc>
      </w:tr>
      <w:tr w:rsidR="00232622" w14:paraId="3F86519A" w14:textId="77777777" w:rsidTr="00AC3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534" w:type="pct"/>
          </w:tcPr>
          <w:p w14:paraId="719EB24F" w14:textId="2871707C" w:rsidR="008942D2" w:rsidRDefault="00F70142" w:rsidP="008942D2">
            <w:pPr>
              <w:pStyle w:val="Dates"/>
              <w:spacing w:after="40"/>
              <w:jc w:val="right"/>
            </w:pPr>
            <w:r>
              <w:t>21</w:t>
            </w:r>
          </w:p>
        </w:tc>
        <w:tc>
          <w:tcPr>
            <w:tcW w:w="818" w:type="pct"/>
          </w:tcPr>
          <w:p w14:paraId="702B7583" w14:textId="3EBEA0A9" w:rsidR="008942D2" w:rsidRDefault="00F70142" w:rsidP="008942D2">
            <w:pPr>
              <w:pStyle w:val="Dates"/>
              <w:spacing w:after="40"/>
              <w:jc w:val="right"/>
            </w:pPr>
            <w:r>
              <w:t>22</w:t>
            </w:r>
          </w:p>
        </w:tc>
        <w:tc>
          <w:tcPr>
            <w:tcW w:w="677" w:type="pct"/>
          </w:tcPr>
          <w:p w14:paraId="4E480352" w14:textId="33291EBF" w:rsidR="008942D2" w:rsidRDefault="00F70142" w:rsidP="008942D2">
            <w:pPr>
              <w:pStyle w:val="Dates"/>
              <w:spacing w:after="40"/>
              <w:jc w:val="right"/>
            </w:pPr>
            <w:r>
              <w:t>23</w:t>
            </w:r>
          </w:p>
        </w:tc>
        <w:tc>
          <w:tcPr>
            <w:tcW w:w="772" w:type="pct"/>
          </w:tcPr>
          <w:p w14:paraId="3BB44DCF" w14:textId="13AE334F" w:rsidR="008942D2" w:rsidRPr="00DE673E" w:rsidRDefault="00F70142" w:rsidP="008942D2">
            <w:pPr>
              <w:pStyle w:val="Dates"/>
              <w:spacing w:after="40"/>
              <w:jc w:val="right"/>
              <w:rPr>
                <w:szCs w:val="24"/>
              </w:rPr>
            </w:pPr>
            <w:r>
              <w:t>24</w:t>
            </w:r>
          </w:p>
        </w:tc>
        <w:tc>
          <w:tcPr>
            <w:tcW w:w="861" w:type="pct"/>
          </w:tcPr>
          <w:p w14:paraId="0F19E30E" w14:textId="5D2F368D" w:rsidR="008942D2" w:rsidRDefault="00F70142" w:rsidP="008942D2">
            <w:pPr>
              <w:pStyle w:val="Dates"/>
              <w:spacing w:after="40"/>
              <w:jc w:val="right"/>
            </w:pPr>
            <w:r>
              <w:t>25</w:t>
            </w:r>
          </w:p>
        </w:tc>
        <w:tc>
          <w:tcPr>
            <w:tcW w:w="760" w:type="pct"/>
          </w:tcPr>
          <w:p w14:paraId="6F28564B" w14:textId="108C3332" w:rsidR="008942D2" w:rsidRPr="00DE673E" w:rsidRDefault="00F70142" w:rsidP="008942D2">
            <w:pPr>
              <w:pStyle w:val="Dates"/>
              <w:spacing w:after="40"/>
              <w:jc w:val="right"/>
              <w:rPr>
                <w:szCs w:val="24"/>
              </w:rPr>
            </w:pPr>
            <w:r>
              <w:t>26</w:t>
            </w:r>
          </w:p>
        </w:tc>
        <w:tc>
          <w:tcPr>
            <w:tcW w:w="578" w:type="pct"/>
          </w:tcPr>
          <w:p w14:paraId="79835CA6" w14:textId="51BEAFDA" w:rsidR="008942D2" w:rsidRDefault="00F70142" w:rsidP="008942D2">
            <w:pPr>
              <w:pStyle w:val="Dates"/>
              <w:spacing w:after="40"/>
              <w:jc w:val="right"/>
            </w:pPr>
            <w:r>
              <w:t>27</w:t>
            </w:r>
          </w:p>
        </w:tc>
      </w:tr>
      <w:tr w:rsidR="00232622" w14:paraId="4CFD495B" w14:textId="77777777" w:rsidTr="001641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629"/>
        </w:trPr>
        <w:tc>
          <w:tcPr>
            <w:tcW w:w="534" w:type="pct"/>
            <w:tcBorders>
              <w:bottom w:val="single" w:sz="4" w:space="0" w:color="88C589" w:themeColor="accent1" w:themeTint="99"/>
            </w:tcBorders>
          </w:tcPr>
          <w:p w14:paraId="5A3FF9D8" w14:textId="77777777" w:rsidR="008942D2" w:rsidRDefault="008942D2" w:rsidP="008942D2">
            <w:pPr>
              <w:spacing w:before="40" w:after="40"/>
            </w:pPr>
            <w:r>
              <w:t>Cook’s Choice</w:t>
            </w:r>
          </w:p>
          <w:p w14:paraId="1EF5602E" w14:textId="56FD2E30" w:rsidR="00AC3B09" w:rsidRPr="00AC3B09" w:rsidRDefault="00AC3B09" w:rsidP="008942D2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818" w:type="pct"/>
            <w:tcBorders>
              <w:bottom w:val="single" w:sz="4" w:space="0" w:color="88C589" w:themeColor="accent1" w:themeTint="99"/>
            </w:tcBorders>
          </w:tcPr>
          <w:p w14:paraId="1D51B231" w14:textId="019CD971" w:rsidR="00D8422B" w:rsidRPr="008218B6" w:rsidRDefault="00091024" w:rsidP="008942D2">
            <w:pPr>
              <w:spacing w:before="40" w:after="40"/>
              <w:rPr>
                <w:b/>
                <w:bCs/>
                <w:sz w:val="14"/>
                <w:szCs w:val="14"/>
              </w:rPr>
            </w:pPr>
            <w:r w:rsidRPr="008218B6">
              <w:rPr>
                <w:b/>
                <w:bCs/>
                <w:sz w:val="14"/>
                <w:szCs w:val="14"/>
              </w:rPr>
              <w:t>Spaghetti Casserole</w:t>
            </w:r>
          </w:p>
          <w:p w14:paraId="518E9040" w14:textId="2114C064" w:rsidR="00091024" w:rsidRPr="008218B6" w:rsidRDefault="00091024" w:rsidP="008942D2">
            <w:pPr>
              <w:spacing w:before="40" w:after="40"/>
              <w:rPr>
                <w:b/>
                <w:bCs/>
                <w:sz w:val="14"/>
                <w:szCs w:val="14"/>
              </w:rPr>
            </w:pPr>
            <w:r w:rsidRPr="008218B6">
              <w:rPr>
                <w:b/>
                <w:bCs/>
                <w:sz w:val="14"/>
                <w:szCs w:val="14"/>
              </w:rPr>
              <w:t>Corn</w:t>
            </w:r>
          </w:p>
          <w:p w14:paraId="1DAEC772" w14:textId="05E85CA5" w:rsidR="00091024" w:rsidRPr="008218B6" w:rsidRDefault="00091024" w:rsidP="008942D2">
            <w:pPr>
              <w:spacing w:before="40" w:after="40"/>
              <w:rPr>
                <w:b/>
                <w:bCs/>
                <w:sz w:val="14"/>
                <w:szCs w:val="14"/>
              </w:rPr>
            </w:pPr>
            <w:r w:rsidRPr="008218B6">
              <w:rPr>
                <w:b/>
                <w:bCs/>
                <w:sz w:val="14"/>
                <w:szCs w:val="14"/>
              </w:rPr>
              <w:t>Garlic Bread</w:t>
            </w:r>
          </w:p>
          <w:p w14:paraId="59AC4AFD" w14:textId="77777777" w:rsidR="00D8422B" w:rsidRPr="008218B6" w:rsidRDefault="00D8422B" w:rsidP="008942D2">
            <w:pPr>
              <w:spacing w:before="40" w:after="40"/>
              <w:rPr>
                <w:b/>
                <w:bCs/>
                <w:sz w:val="14"/>
                <w:szCs w:val="14"/>
              </w:rPr>
            </w:pPr>
            <w:r w:rsidRPr="008218B6">
              <w:rPr>
                <w:b/>
                <w:bCs/>
                <w:sz w:val="14"/>
                <w:szCs w:val="14"/>
              </w:rPr>
              <w:t>Grilled Cheese</w:t>
            </w:r>
          </w:p>
          <w:p w14:paraId="6FB29D57" w14:textId="77777777" w:rsidR="00D8422B" w:rsidRPr="008218B6" w:rsidRDefault="00D8422B" w:rsidP="008942D2">
            <w:pPr>
              <w:spacing w:before="40" w:after="40"/>
              <w:rPr>
                <w:b/>
                <w:bCs/>
                <w:sz w:val="14"/>
                <w:szCs w:val="14"/>
              </w:rPr>
            </w:pPr>
            <w:r w:rsidRPr="008218B6">
              <w:rPr>
                <w:b/>
                <w:bCs/>
                <w:sz w:val="14"/>
                <w:szCs w:val="14"/>
              </w:rPr>
              <w:t>Onion Rings</w:t>
            </w:r>
          </w:p>
          <w:p w14:paraId="46779961" w14:textId="34BDA7C7" w:rsidR="00D8422B" w:rsidRPr="00B64455" w:rsidRDefault="00D8422B" w:rsidP="008942D2">
            <w:pPr>
              <w:spacing w:before="40" w:after="40"/>
              <w:rPr>
                <w:sz w:val="14"/>
                <w:szCs w:val="14"/>
              </w:rPr>
            </w:pPr>
            <w:r w:rsidRPr="008218B6">
              <w:rPr>
                <w:b/>
                <w:bCs/>
                <w:sz w:val="14"/>
                <w:szCs w:val="14"/>
              </w:rPr>
              <w:t>Parfait</w:t>
            </w:r>
          </w:p>
        </w:tc>
        <w:tc>
          <w:tcPr>
            <w:tcW w:w="677" w:type="pct"/>
            <w:tcBorders>
              <w:bottom w:val="single" w:sz="4" w:space="0" w:color="88C589" w:themeColor="accent1" w:themeTint="99"/>
            </w:tcBorders>
          </w:tcPr>
          <w:p w14:paraId="7081861C" w14:textId="77777777" w:rsidR="008218B6" w:rsidRPr="0038464C" w:rsidRDefault="008218B6" w:rsidP="008218B6">
            <w:pPr>
              <w:rPr>
                <w:sz w:val="16"/>
                <w:szCs w:val="16"/>
              </w:rPr>
            </w:pPr>
            <w:r w:rsidRPr="0038464C">
              <w:rPr>
                <w:sz w:val="16"/>
                <w:szCs w:val="16"/>
              </w:rPr>
              <w:t xml:space="preserve">Burger </w:t>
            </w:r>
          </w:p>
          <w:p w14:paraId="3402DBBB" w14:textId="77777777" w:rsidR="008218B6" w:rsidRPr="0038464C" w:rsidRDefault="008218B6" w:rsidP="008218B6">
            <w:pPr>
              <w:rPr>
                <w:sz w:val="16"/>
                <w:szCs w:val="16"/>
              </w:rPr>
            </w:pPr>
            <w:r w:rsidRPr="0038464C">
              <w:rPr>
                <w:sz w:val="16"/>
                <w:szCs w:val="16"/>
              </w:rPr>
              <w:t>Fries</w:t>
            </w:r>
          </w:p>
          <w:p w14:paraId="6CB45CA3" w14:textId="77777777" w:rsidR="008218B6" w:rsidRPr="0038464C" w:rsidRDefault="008218B6" w:rsidP="008218B6">
            <w:pPr>
              <w:rPr>
                <w:sz w:val="16"/>
                <w:szCs w:val="16"/>
              </w:rPr>
            </w:pPr>
            <w:r w:rsidRPr="0038464C">
              <w:rPr>
                <w:sz w:val="16"/>
                <w:szCs w:val="16"/>
              </w:rPr>
              <w:t>Beef N Noodles</w:t>
            </w:r>
          </w:p>
          <w:p w14:paraId="5E52D2E6" w14:textId="77777777" w:rsidR="008218B6" w:rsidRPr="0038464C" w:rsidRDefault="008218B6" w:rsidP="008218B6">
            <w:pPr>
              <w:rPr>
                <w:sz w:val="16"/>
                <w:szCs w:val="16"/>
              </w:rPr>
            </w:pPr>
            <w:r w:rsidRPr="0038464C">
              <w:rPr>
                <w:sz w:val="16"/>
                <w:szCs w:val="16"/>
              </w:rPr>
              <w:t>California Blend</w:t>
            </w:r>
          </w:p>
          <w:p w14:paraId="754401D1" w14:textId="2A719ACC" w:rsidR="00D8422B" w:rsidRPr="005D0D7D" w:rsidRDefault="008218B6" w:rsidP="008218B6">
            <w:pPr>
              <w:spacing w:before="40" w:after="40"/>
              <w:rPr>
                <w:sz w:val="14"/>
                <w:szCs w:val="14"/>
              </w:rPr>
            </w:pPr>
            <w:r w:rsidRPr="0038464C">
              <w:rPr>
                <w:sz w:val="16"/>
                <w:szCs w:val="16"/>
              </w:rPr>
              <w:t>Filled Cookies</w:t>
            </w:r>
          </w:p>
        </w:tc>
        <w:tc>
          <w:tcPr>
            <w:tcW w:w="772" w:type="pct"/>
            <w:tcBorders>
              <w:bottom w:val="single" w:sz="4" w:space="0" w:color="88C589" w:themeColor="accent1" w:themeTint="99"/>
            </w:tcBorders>
          </w:tcPr>
          <w:p w14:paraId="7313C943" w14:textId="77777777" w:rsidR="008218B6" w:rsidRDefault="008218B6" w:rsidP="008218B6">
            <w:r>
              <w:t>Stuffed Peppers</w:t>
            </w:r>
          </w:p>
          <w:p w14:paraId="591CFE28" w14:textId="77777777" w:rsidR="008218B6" w:rsidRDefault="008218B6" w:rsidP="008218B6">
            <w:r>
              <w:t>Mash Potatoes</w:t>
            </w:r>
          </w:p>
          <w:p w14:paraId="484F373F" w14:textId="77777777" w:rsidR="008218B6" w:rsidRDefault="008218B6" w:rsidP="008218B6">
            <w:r>
              <w:t>Mixed Veg.</w:t>
            </w:r>
          </w:p>
          <w:p w14:paraId="22074940" w14:textId="77777777" w:rsidR="008218B6" w:rsidRDefault="008218B6" w:rsidP="008218B6">
            <w:r>
              <w:t>Hot Roll</w:t>
            </w:r>
          </w:p>
          <w:p w14:paraId="0C91DC2B" w14:textId="77777777" w:rsidR="008218B6" w:rsidRDefault="008218B6" w:rsidP="008218B6">
            <w:r>
              <w:t>B.L.T</w:t>
            </w:r>
          </w:p>
          <w:p w14:paraId="4D069820" w14:textId="52B80EC6" w:rsidR="00D8422B" w:rsidRPr="00DE673E" w:rsidRDefault="008218B6" w:rsidP="008218B6">
            <w:pPr>
              <w:spacing w:before="40" w:after="40"/>
              <w:rPr>
                <w:sz w:val="14"/>
                <w:szCs w:val="14"/>
              </w:rPr>
            </w:pPr>
            <w:r>
              <w:t>Pie</w:t>
            </w:r>
          </w:p>
        </w:tc>
        <w:tc>
          <w:tcPr>
            <w:tcW w:w="861" w:type="pct"/>
            <w:tcBorders>
              <w:bottom w:val="single" w:sz="4" w:space="0" w:color="88C589" w:themeColor="accent1" w:themeTint="99"/>
            </w:tcBorders>
          </w:tcPr>
          <w:p w14:paraId="742EE972" w14:textId="77777777" w:rsidR="008218B6" w:rsidRPr="00AC3B09" w:rsidRDefault="008218B6" w:rsidP="008218B6">
            <w:pPr>
              <w:rPr>
                <w:b/>
                <w:bCs/>
              </w:rPr>
            </w:pPr>
            <w:r w:rsidRPr="00AC3B09">
              <w:rPr>
                <w:b/>
                <w:bCs/>
              </w:rPr>
              <w:t>Throw Back Thursday!!</w:t>
            </w:r>
          </w:p>
          <w:p w14:paraId="46BEB91E" w14:textId="77777777" w:rsidR="008218B6" w:rsidRDefault="008218B6" w:rsidP="008218B6">
            <w:r>
              <w:t>Spaghetti/meat Sauce</w:t>
            </w:r>
          </w:p>
          <w:p w14:paraId="1DD093BC" w14:textId="77777777" w:rsidR="008218B6" w:rsidRDefault="008218B6" w:rsidP="008218B6">
            <w:r>
              <w:t>Corn</w:t>
            </w:r>
          </w:p>
          <w:p w14:paraId="65C052FC" w14:textId="77777777" w:rsidR="008218B6" w:rsidRDefault="008218B6" w:rsidP="008218B6">
            <w:r>
              <w:t>Garlic Bread</w:t>
            </w:r>
          </w:p>
          <w:p w14:paraId="1106DE5E" w14:textId="1E3C7686" w:rsidR="00D8422B" w:rsidRPr="009270CA" w:rsidRDefault="008218B6" w:rsidP="008218B6">
            <w:pPr>
              <w:rPr>
                <w:sz w:val="14"/>
                <w:szCs w:val="14"/>
              </w:rPr>
            </w:pPr>
            <w:r>
              <w:t xml:space="preserve">Fried Bologna </w:t>
            </w:r>
          </w:p>
        </w:tc>
        <w:tc>
          <w:tcPr>
            <w:tcW w:w="760" w:type="pct"/>
            <w:tcBorders>
              <w:bottom w:val="single" w:sz="4" w:space="0" w:color="88C589" w:themeColor="accent1" w:themeTint="99"/>
            </w:tcBorders>
          </w:tcPr>
          <w:p w14:paraId="5085669F" w14:textId="77777777" w:rsidR="001641F5" w:rsidRDefault="001641F5" w:rsidP="001641F5">
            <w:pPr>
              <w:pStyle w:val="Dates"/>
              <w:tabs>
                <w:tab w:val="left" w:pos="1095"/>
              </w:tabs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Braised Turkey Ends </w:t>
            </w:r>
          </w:p>
          <w:p w14:paraId="28BEB0D1" w14:textId="77777777" w:rsidR="001641F5" w:rsidRDefault="001641F5" w:rsidP="001641F5">
            <w:pPr>
              <w:pStyle w:val="Dates"/>
              <w:tabs>
                <w:tab w:val="left" w:pos="1095"/>
              </w:tabs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Potato Skins</w:t>
            </w:r>
          </w:p>
          <w:p w14:paraId="3691FE3E" w14:textId="77777777" w:rsidR="001641F5" w:rsidRDefault="001641F5" w:rsidP="001641F5">
            <w:pPr>
              <w:pStyle w:val="Dates"/>
              <w:tabs>
                <w:tab w:val="left" w:pos="1095"/>
              </w:tabs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Cheese Sauce</w:t>
            </w:r>
          </w:p>
          <w:p w14:paraId="4F8D6E5A" w14:textId="19D372D5" w:rsidR="00A67C52" w:rsidRPr="00DE673E" w:rsidRDefault="001641F5" w:rsidP="001641F5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Broccoli</w:t>
            </w:r>
          </w:p>
        </w:tc>
        <w:tc>
          <w:tcPr>
            <w:tcW w:w="578" w:type="pct"/>
            <w:tcBorders>
              <w:bottom w:val="single" w:sz="4" w:space="0" w:color="88C589" w:themeColor="accent1" w:themeTint="99"/>
            </w:tcBorders>
          </w:tcPr>
          <w:p w14:paraId="7FCF40FE" w14:textId="4B9A6D50" w:rsidR="008942D2" w:rsidRDefault="008942D2" w:rsidP="008942D2">
            <w:pPr>
              <w:spacing w:before="40" w:after="40"/>
            </w:pPr>
            <w:r>
              <w:t>Cook’s Choice</w:t>
            </w:r>
          </w:p>
        </w:tc>
      </w:tr>
      <w:tr w:rsidR="00232622" w14:paraId="4B37CA19" w14:textId="77777777" w:rsidTr="00AC3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09"/>
        </w:trPr>
        <w:tc>
          <w:tcPr>
            <w:tcW w:w="534" w:type="pct"/>
            <w:tcBorders>
              <w:bottom w:val="single" w:sz="4" w:space="0" w:color="auto"/>
            </w:tcBorders>
          </w:tcPr>
          <w:p w14:paraId="7E6081E1" w14:textId="7BC9E4BB" w:rsidR="008942D2" w:rsidRDefault="00F70142" w:rsidP="008942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14:paraId="2BF41648" w14:textId="2E40CF08" w:rsidR="008942D2" w:rsidRPr="00391796" w:rsidRDefault="008942D2" w:rsidP="008942D2">
            <w:pPr>
              <w:pStyle w:val="Dates"/>
              <w:spacing w:after="40"/>
              <w:rPr>
                <w:sz w:val="16"/>
                <w:szCs w:val="16"/>
              </w:rPr>
            </w:pPr>
            <w:r w:rsidRPr="00391796">
              <w:rPr>
                <w:sz w:val="16"/>
                <w:szCs w:val="16"/>
              </w:rPr>
              <w:t>Cook’s Choice</w:t>
            </w:r>
          </w:p>
        </w:tc>
        <w:tc>
          <w:tcPr>
            <w:tcW w:w="818" w:type="pct"/>
            <w:tcBorders>
              <w:bottom w:val="single" w:sz="4" w:space="0" w:color="auto"/>
            </w:tcBorders>
          </w:tcPr>
          <w:p w14:paraId="24863A28" w14:textId="6C1112BC" w:rsidR="008942D2" w:rsidRDefault="0002348C" w:rsidP="008942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0142">
              <w:rPr>
                <w:sz w:val="24"/>
                <w:szCs w:val="24"/>
              </w:rPr>
              <w:t>9</w:t>
            </w:r>
          </w:p>
          <w:p w14:paraId="544D4855" w14:textId="77777777" w:rsidR="001641F5" w:rsidRDefault="001641F5" w:rsidP="001641F5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Pot Roast w/ potatoes, carrots, &amp; pearl onions</w:t>
            </w:r>
          </w:p>
          <w:p w14:paraId="33DCD8DE" w14:textId="77777777" w:rsidR="001641F5" w:rsidRDefault="001641F5" w:rsidP="001641F5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Hot Roll </w:t>
            </w:r>
          </w:p>
          <w:p w14:paraId="3A789D62" w14:textId="77777777" w:rsidR="001641F5" w:rsidRDefault="001641F5" w:rsidP="001641F5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 Dog</w:t>
            </w:r>
          </w:p>
          <w:p w14:paraId="403A7F2F" w14:textId="77777777" w:rsidR="001641F5" w:rsidRDefault="001641F5" w:rsidP="001641F5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Fries</w:t>
            </w:r>
          </w:p>
          <w:p w14:paraId="1F2E0BF6" w14:textId="77777777" w:rsidR="001641F5" w:rsidRDefault="001641F5" w:rsidP="001641F5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Cake</w:t>
            </w:r>
          </w:p>
          <w:p w14:paraId="320ABBEA" w14:textId="64059BAF" w:rsidR="0038464C" w:rsidRDefault="0038464C" w:rsidP="0038464C">
            <w:pPr>
              <w:pStyle w:val="Dates"/>
              <w:spacing w:before="0"/>
              <w:rPr>
                <w:sz w:val="16"/>
                <w:szCs w:val="16"/>
              </w:rPr>
            </w:pPr>
          </w:p>
          <w:p w14:paraId="4E07830D" w14:textId="0EAA0C75" w:rsidR="0038464C" w:rsidRPr="002638E2" w:rsidRDefault="0038464C" w:rsidP="00A67C52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45CC57A1" w14:textId="638E05A9" w:rsidR="008942D2" w:rsidRDefault="00F70142" w:rsidP="008942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28B27671" w14:textId="77777777" w:rsidR="001641F5" w:rsidRDefault="001641F5" w:rsidP="001641F5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Spaghetti &amp; Meat Sauce</w:t>
            </w:r>
          </w:p>
          <w:p w14:paraId="61768372" w14:textId="77777777" w:rsidR="001641F5" w:rsidRDefault="001641F5" w:rsidP="001641F5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Meat ball Subs</w:t>
            </w:r>
          </w:p>
          <w:p w14:paraId="1A9DA7AC" w14:textId="77777777" w:rsidR="001641F5" w:rsidRDefault="001641F5" w:rsidP="001641F5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Garlic Bread</w:t>
            </w:r>
          </w:p>
          <w:p w14:paraId="2D36439B" w14:textId="77777777" w:rsidR="001641F5" w:rsidRDefault="001641F5" w:rsidP="001641F5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Moz. Cheese Sticks</w:t>
            </w:r>
          </w:p>
          <w:p w14:paraId="6DB4E888" w14:textId="15CC6E26" w:rsidR="0038464C" w:rsidRPr="0038464C" w:rsidRDefault="001641F5" w:rsidP="001641F5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Green Beans</w:t>
            </w:r>
          </w:p>
          <w:p w14:paraId="113B5AB9" w14:textId="1281F9B2" w:rsidR="008942D2" w:rsidRPr="00523700" w:rsidRDefault="008942D2" w:rsidP="00091024">
            <w:pPr>
              <w:rPr>
                <w:sz w:val="14"/>
                <w:szCs w:val="14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14:paraId="3F6EB2A7" w14:textId="44421D7E" w:rsidR="008942D2" w:rsidRPr="0002348C" w:rsidRDefault="008942D2" w:rsidP="008942D2">
            <w:pPr>
              <w:tabs>
                <w:tab w:val="left" w:pos="1095"/>
              </w:tabs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ab/>
            </w:r>
            <w:r w:rsidR="00F70142">
              <w:rPr>
                <w:sz w:val="24"/>
                <w:szCs w:val="24"/>
              </w:rPr>
              <w:t>31</w:t>
            </w:r>
          </w:p>
          <w:p w14:paraId="1C38B686" w14:textId="77777777" w:rsidR="001641F5" w:rsidRDefault="001641F5" w:rsidP="001641F5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Italian Beef</w:t>
            </w:r>
          </w:p>
          <w:p w14:paraId="46BEFF1B" w14:textId="77777777" w:rsidR="001641F5" w:rsidRDefault="001641F5" w:rsidP="001641F5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Poppers</w:t>
            </w:r>
          </w:p>
          <w:p w14:paraId="284D9324" w14:textId="77777777" w:rsidR="001641F5" w:rsidRDefault="001641F5" w:rsidP="001641F5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Caramelized onions</w:t>
            </w:r>
          </w:p>
          <w:p w14:paraId="431287DF" w14:textId="77777777" w:rsidR="001641F5" w:rsidRDefault="001641F5" w:rsidP="001641F5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Baked Potatoes</w:t>
            </w:r>
          </w:p>
          <w:p w14:paraId="2D142C3F" w14:textId="38F34DE7" w:rsidR="0038464C" w:rsidRDefault="001641F5" w:rsidP="001641F5">
            <w:r>
              <w:rPr>
                <w:sz w:val="14"/>
                <w:szCs w:val="14"/>
              </w:rPr>
              <w:t>Chili, Broccoli, &amp; Cheese Sauce</w:t>
            </w: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14:paraId="7B7F4D32" w14:textId="5FE914D7" w:rsidR="008942D2" w:rsidRDefault="008942D2" w:rsidP="008942D2">
            <w:pPr>
              <w:tabs>
                <w:tab w:val="left" w:pos="1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9F239D6" w14:textId="74034650" w:rsidR="0038464C" w:rsidRDefault="0038464C" w:rsidP="008942D2">
            <w:r>
              <w:t xml:space="preserve"> </w:t>
            </w: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14:paraId="5CA1B57C" w14:textId="0E1C700C" w:rsidR="00AC3B09" w:rsidRPr="00391796" w:rsidRDefault="00AC3B09" w:rsidP="00AC3B09">
            <w:pPr>
              <w:pStyle w:val="Dates"/>
              <w:tabs>
                <w:tab w:val="left" w:pos="1095"/>
              </w:tabs>
              <w:spacing w:before="0"/>
              <w:rPr>
                <w:sz w:val="16"/>
                <w:szCs w:val="16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4FED5E9A" w14:textId="2510A762" w:rsidR="008942D2" w:rsidRPr="00E472C4" w:rsidRDefault="0002348C" w:rsidP="00F70142">
            <w:pPr>
              <w:rPr>
                <w:sz w:val="24"/>
                <w:szCs w:val="24"/>
              </w:rPr>
            </w:pPr>
            <w:r>
              <w:t xml:space="preserve">                     </w:t>
            </w:r>
          </w:p>
          <w:p w14:paraId="707AFD0C" w14:textId="77777777" w:rsidR="008942D2" w:rsidRDefault="008942D2" w:rsidP="008942D2"/>
          <w:p w14:paraId="42BC41DE" w14:textId="4C3106E2" w:rsidR="008942D2" w:rsidRPr="00E472C4" w:rsidRDefault="008942D2" w:rsidP="008942D2"/>
        </w:tc>
      </w:tr>
      <w:tr w:rsidR="00232622" w14:paraId="289CCBDE" w14:textId="77777777" w:rsidTr="00F701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12"/>
        </w:trPr>
        <w:tc>
          <w:tcPr>
            <w:tcW w:w="534" w:type="pct"/>
          </w:tcPr>
          <w:p w14:paraId="5785AFB1" w14:textId="1A707B30" w:rsidR="008942D2" w:rsidRPr="003D4D4E" w:rsidRDefault="008942D2" w:rsidP="008942D2">
            <w:pPr>
              <w:rPr>
                <w:sz w:val="24"/>
                <w:szCs w:val="24"/>
              </w:rPr>
            </w:pPr>
          </w:p>
        </w:tc>
        <w:tc>
          <w:tcPr>
            <w:tcW w:w="818" w:type="pct"/>
          </w:tcPr>
          <w:p w14:paraId="3EB20978" w14:textId="4F5A88CF" w:rsidR="008942D2" w:rsidRPr="00B0391C" w:rsidRDefault="008942D2" w:rsidP="008942D2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4F221736" w14:textId="597A995E" w:rsidR="008942D2" w:rsidRPr="00B0391C" w:rsidRDefault="008942D2" w:rsidP="008942D2">
            <w:pPr>
              <w:rPr>
                <w:sz w:val="16"/>
                <w:szCs w:val="16"/>
              </w:rPr>
            </w:pPr>
          </w:p>
        </w:tc>
        <w:tc>
          <w:tcPr>
            <w:tcW w:w="772" w:type="pct"/>
          </w:tcPr>
          <w:p w14:paraId="69E14B8E" w14:textId="123D6C90" w:rsidR="008942D2" w:rsidRPr="00025787" w:rsidRDefault="008942D2" w:rsidP="008942D2">
            <w:pPr>
              <w:rPr>
                <w:sz w:val="16"/>
                <w:szCs w:val="16"/>
              </w:rPr>
            </w:pPr>
          </w:p>
        </w:tc>
        <w:tc>
          <w:tcPr>
            <w:tcW w:w="861" w:type="pct"/>
          </w:tcPr>
          <w:p w14:paraId="031C77BB" w14:textId="6675506D" w:rsidR="008942D2" w:rsidRPr="00025787" w:rsidRDefault="008942D2" w:rsidP="008942D2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14:paraId="7629FF0C" w14:textId="23E7E4B3" w:rsidR="008942D2" w:rsidRPr="005132E9" w:rsidRDefault="008942D2" w:rsidP="008942D2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442A5F74" w14:textId="30D2D952" w:rsidR="008942D2" w:rsidRPr="005132E9" w:rsidRDefault="008942D2" w:rsidP="008942D2">
            <w:pPr>
              <w:tabs>
                <w:tab w:val="left" w:pos="1050"/>
              </w:tabs>
              <w:rPr>
                <w:sz w:val="24"/>
                <w:szCs w:val="24"/>
              </w:rPr>
            </w:pPr>
          </w:p>
        </w:tc>
      </w:tr>
    </w:tbl>
    <w:p w14:paraId="6D8AF360" w14:textId="77777777" w:rsidR="00FA19D6" w:rsidRDefault="00FA19D6">
      <w:pPr>
        <w:pStyle w:val="NoSpacing"/>
      </w:pPr>
    </w:p>
    <w:sectPr w:rsidR="00FA19D6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F94BB" w14:textId="77777777" w:rsidR="00F071D4" w:rsidRDefault="00F071D4">
      <w:pPr>
        <w:spacing w:before="0" w:after="0"/>
      </w:pPr>
      <w:r>
        <w:separator/>
      </w:r>
    </w:p>
  </w:endnote>
  <w:endnote w:type="continuationSeparator" w:id="0">
    <w:p w14:paraId="21708F22" w14:textId="77777777" w:rsidR="00F071D4" w:rsidRDefault="00F071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F8896" w14:textId="77777777" w:rsidR="00F071D4" w:rsidRDefault="00F071D4">
      <w:pPr>
        <w:spacing w:before="0" w:after="0"/>
      </w:pPr>
      <w:r>
        <w:separator/>
      </w:r>
    </w:p>
  </w:footnote>
  <w:footnote w:type="continuationSeparator" w:id="0">
    <w:p w14:paraId="655B56DF" w14:textId="77777777" w:rsidR="00F071D4" w:rsidRDefault="00F071D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0/31/2022"/>
    <w:docVar w:name="MonthStart" w:val="10/1/2022"/>
    <w:docVar w:name="WeekStart" w:val="1"/>
  </w:docVars>
  <w:rsids>
    <w:rsidRoot w:val="00F071D4"/>
    <w:rsid w:val="0002348C"/>
    <w:rsid w:val="00025787"/>
    <w:rsid w:val="000277F0"/>
    <w:rsid w:val="000411EE"/>
    <w:rsid w:val="00091024"/>
    <w:rsid w:val="000B02DF"/>
    <w:rsid w:val="000C3BF5"/>
    <w:rsid w:val="000D504D"/>
    <w:rsid w:val="00105217"/>
    <w:rsid w:val="00150A79"/>
    <w:rsid w:val="00152A15"/>
    <w:rsid w:val="001559D1"/>
    <w:rsid w:val="001641F5"/>
    <w:rsid w:val="00174B61"/>
    <w:rsid w:val="001A2A80"/>
    <w:rsid w:val="001A5F0D"/>
    <w:rsid w:val="001D4161"/>
    <w:rsid w:val="001F22F2"/>
    <w:rsid w:val="00216AA7"/>
    <w:rsid w:val="00232622"/>
    <w:rsid w:val="002638E2"/>
    <w:rsid w:val="00296C4B"/>
    <w:rsid w:val="002F13E0"/>
    <w:rsid w:val="00322DB2"/>
    <w:rsid w:val="003316EF"/>
    <w:rsid w:val="003433EB"/>
    <w:rsid w:val="00372FC7"/>
    <w:rsid w:val="0038269A"/>
    <w:rsid w:val="0038464C"/>
    <w:rsid w:val="00391796"/>
    <w:rsid w:val="003C6230"/>
    <w:rsid w:val="003D4D4E"/>
    <w:rsid w:val="004206B7"/>
    <w:rsid w:val="00436111"/>
    <w:rsid w:val="0044373F"/>
    <w:rsid w:val="00467496"/>
    <w:rsid w:val="00481873"/>
    <w:rsid w:val="004C2880"/>
    <w:rsid w:val="004F5CE2"/>
    <w:rsid w:val="00501877"/>
    <w:rsid w:val="005132E9"/>
    <w:rsid w:val="0052129F"/>
    <w:rsid w:val="00523700"/>
    <w:rsid w:val="00581ECA"/>
    <w:rsid w:val="0058280D"/>
    <w:rsid w:val="005B0AD0"/>
    <w:rsid w:val="005D0D7D"/>
    <w:rsid w:val="005D232C"/>
    <w:rsid w:val="00604AA7"/>
    <w:rsid w:val="00662473"/>
    <w:rsid w:val="006C7B6D"/>
    <w:rsid w:val="006F5040"/>
    <w:rsid w:val="007075F1"/>
    <w:rsid w:val="00717E3A"/>
    <w:rsid w:val="00722A97"/>
    <w:rsid w:val="007530BF"/>
    <w:rsid w:val="00780D38"/>
    <w:rsid w:val="00790AED"/>
    <w:rsid w:val="00796952"/>
    <w:rsid w:val="008218B6"/>
    <w:rsid w:val="008942D2"/>
    <w:rsid w:val="008C4ABD"/>
    <w:rsid w:val="008C4FA4"/>
    <w:rsid w:val="008E3565"/>
    <w:rsid w:val="00903794"/>
    <w:rsid w:val="009270CA"/>
    <w:rsid w:val="009356A0"/>
    <w:rsid w:val="00994F3F"/>
    <w:rsid w:val="009B0DF5"/>
    <w:rsid w:val="009E6BCC"/>
    <w:rsid w:val="009F4F93"/>
    <w:rsid w:val="00A15645"/>
    <w:rsid w:val="00A447B6"/>
    <w:rsid w:val="00A6590F"/>
    <w:rsid w:val="00A674C8"/>
    <w:rsid w:val="00A67C52"/>
    <w:rsid w:val="00AC3B09"/>
    <w:rsid w:val="00AD42EE"/>
    <w:rsid w:val="00B0391C"/>
    <w:rsid w:val="00B16EDA"/>
    <w:rsid w:val="00B64455"/>
    <w:rsid w:val="00B7715A"/>
    <w:rsid w:val="00B81BD4"/>
    <w:rsid w:val="00B831EB"/>
    <w:rsid w:val="00BD0283"/>
    <w:rsid w:val="00BD5EA1"/>
    <w:rsid w:val="00BD634A"/>
    <w:rsid w:val="00BE23E0"/>
    <w:rsid w:val="00C04CD5"/>
    <w:rsid w:val="00C53148"/>
    <w:rsid w:val="00C64281"/>
    <w:rsid w:val="00C827F5"/>
    <w:rsid w:val="00C966B4"/>
    <w:rsid w:val="00CA5EAD"/>
    <w:rsid w:val="00CB1626"/>
    <w:rsid w:val="00CB561E"/>
    <w:rsid w:val="00CC07E8"/>
    <w:rsid w:val="00CC35F6"/>
    <w:rsid w:val="00CE42B5"/>
    <w:rsid w:val="00D0306C"/>
    <w:rsid w:val="00D2115A"/>
    <w:rsid w:val="00D8422B"/>
    <w:rsid w:val="00DA5067"/>
    <w:rsid w:val="00DB26BB"/>
    <w:rsid w:val="00DE673E"/>
    <w:rsid w:val="00E17A71"/>
    <w:rsid w:val="00E472C4"/>
    <w:rsid w:val="00E902D7"/>
    <w:rsid w:val="00EF6079"/>
    <w:rsid w:val="00F071D4"/>
    <w:rsid w:val="00F25F96"/>
    <w:rsid w:val="00F70142"/>
    <w:rsid w:val="00F81CD1"/>
    <w:rsid w:val="00FA19D6"/>
    <w:rsid w:val="00FA29A5"/>
    <w:rsid w:val="00FB637E"/>
    <w:rsid w:val="00FD7165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F30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356D36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356D36" w:themeColor="accent1" w:themeShade="BF"/>
    </w:rPr>
    <w:tblPr>
      <w:tblStyleRowBandSize w:val="1"/>
      <w:tblStyleColBandSize w:val="1"/>
      <w:tblBorders>
        <w:top w:val="single" w:sz="8" w:space="0" w:color="479249" w:themeColor="accent1"/>
        <w:bottom w:val="single" w:sz="8" w:space="0" w:color="4792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88C589" w:themeColor="accent1" w:themeTint="99"/>
        <w:left w:val="single" w:sz="4" w:space="0" w:color="88C589" w:themeColor="accent1" w:themeTint="99"/>
        <w:bottom w:val="single" w:sz="4" w:space="0" w:color="88C589" w:themeColor="accent1" w:themeTint="99"/>
        <w:right w:val="single" w:sz="4" w:space="0" w:color="88C589" w:themeColor="accent1" w:themeTint="99"/>
        <w:insideH w:val="single" w:sz="4" w:space="0" w:color="88C589" w:themeColor="accent1" w:themeTint="99"/>
        <w:insideV w:val="single" w:sz="4" w:space="0" w:color="88C589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88C589" w:themeColor="accent1" w:themeTint="99"/>
          <w:bottom w:val="nil"/>
          <w:right w:val="single" w:sz="4" w:space="0" w:color="88C589" w:themeColor="accent1" w:themeTint="99"/>
          <w:insideH w:val="nil"/>
          <w:insideV w:val="nil"/>
          <w:tl2br w:val="nil"/>
          <w:tr2bl w:val="nil"/>
        </w:tcBorders>
        <w:shd w:val="clear" w:color="auto" w:fill="479249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234924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enclipart.org/detail/195875/american-flag-by-rdevries-195875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itzgerald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New Calendar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479249"/>
      </a:accent1>
      <a:accent2>
        <a:srgbClr val="3691AA"/>
      </a:accent2>
      <a:accent3>
        <a:srgbClr val="E66C7D"/>
      </a:accent3>
      <a:accent4>
        <a:srgbClr val="EEAB02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4FD8-C740-4FAD-88DD-9628B89E698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71af3243-3dd4-4a8d-8c0d-dd76da1f02a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BD1CBD-D935-444F-8875-649B1155D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3F1C5-02BA-4650-94D5-0D1F89C42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A0C6D4-7891-4BCF-A001-629EE925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2024-07-09T18:42:00Z</dcterms:created>
  <dcterms:modified xsi:type="dcterms:W3CDTF">2024-07-09T18:42:00Z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